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55B46" w14:textId="77777777" w:rsidR="00ED4FA4" w:rsidRDefault="00ED4FA4" w:rsidP="00ED4FA4">
      <w:pPr>
        <w:rPr>
          <w:b/>
        </w:rPr>
      </w:pPr>
      <w:r>
        <w:rPr>
          <w:b/>
        </w:rPr>
        <w:t xml:space="preserve">Seizmik </w:t>
      </w:r>
      <w:r w:rsidRPr="00C531DB">
        <w:rPr>
          <w:b/>
        </w:rPr>
        <w:t>Full Vented Windshield</w:t>
      </w:r>
      <w:r>
        <w:rPr>
          <w:b/>
        </w:rPr>
        <w:t xml:space="preserve"> for Polaris Full Size </w:t>
      </w:r>
      <w:r w:rsidRPr="00C531DB">
        <w:rPr>
          <w:b/>
        </w:rPr>
        <w:t>Pro-Fit</w:t>
      </w:r>
      <w:r>
        <w:rPr>
          <w:b/>
        </w:rPr>
        <w:t xml:space="preserve"> Rangers</w:t>
      </w:r>
    </w:p>
    <w:p w14:paraId="7EAB7866" w14:textId="77777777" w:rsidR="00ED4FA4" w:rsidRDefault="00ED4FA4" w:rsidP="00ED4FA4">
      <w:pPr>
        <w:rPr>
          <w:b/>
        </w:rPr>
      </w:pPr>
    </w:p>
    <w:p w14:paraId="1336D772" w14:textId="77777777" w:rsidR="00ED4FA4" w:rsidRPr="00901F42" w:rsidRDefault="00ED4FA4" w:rsidP="00ED4FA4">
      <w:r w:rsidRPr="00901F42">
        <w:t xml:space="preserve">Fitment: </w:t>
      </w:r>
    </w:p>
    <w:p w14:paraId="39F3E397" w14:textId="77777777" w:rsidR="00ED4FA4" w:rsidRDefault="00ED4FA4" w:rsidP="00ED4FA4">
      <w:r>
        <w:t>Polaris Full Size Rangers 2015 – 2016*</w:t>
      </w:r>
    </w:p>
    <w:p w14:paraId="5C6EF404" w14:textId="77777777" w:rsidR="00ED4FA4" w:rsidRDefault="00ED4FA4" w:rsidP="00ED4FA4">
      <w:r>
        <w:t>Polaris Full Size Ranger 900 XP 2013-2014</w:t>
      </w:r>
    </w:p>
    <w:p w14:paraId="27942754" w14:textId="77777777" w:rsidR="00ED4FA4" w:rsidRDefault="00ED4FA4" w:rsidP="00ED4FA4">
      <w:r>
        <w:t>* Excludes Full Size Ranger 570</w:t>
      </w:r>
    </w:p>
    <w:p w14:paraId="79B58E3D" w14:textId="77777777" w:rsidR="00ED4FA4" w:rsidRDefault="00ED4FA4" w:rsidP="00ED4FA4">
      <w:pPr>
        <w:rPr>
          <w:b/>
        </w:rPr>
      </w:pPr>
    </w:p>
    <w:tbl>
      <w:tblPr>
        <w:tblStyle w:val="TableGrid"/>
        <w:tblW w:w="7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2250"/>
      </w:tblGrid>
      <w:tr w:rsidR="00843917" w14:paraId="164CF14F" w14:textId="77777777" w:rsidTr="00843917">
        <w:tc>
          <w:tcPr>
            <w:tcW w:w="4788" w:type="dxa"/>
          </w:tcPr>
          <w:p w14:paraId="451EBA5D" w14:textId="77777777" w:rsidR="00843917" w:rsidRDefault="00843917" w:rsidP="008C3BF2">
            <w:r>
              <w:t>Material:</w:t>
            </w:r>
          </w:p>
        </w:tc>
        <w:tc>
          <w:tcPr>
            <w:tcW w:w="2250" w:type="dxa"/>
          </w:tcPr>
          <w:p w14:paraId="46E05388" w14:textId="77777777" w:rsidR="00843917" w:rsidRDefault="00843917" w:rsidP="008C3BF2">
            <w:bookmarkStart w:id="0" w:name="_GoBack"/>
            <w:bookmarkEnd w:id="0"/>
            <w:r>
              <w:t>Part Number</w:t>
            </w:r>
          </w:p>
        </w:tc>
      </w:tr>
      <w:tr w:rsidR="00843917" w14:paraId="0F8CEA31" w14:textId="77777777" w:rsidTr="00843917">
        <w:tc>
          <w:tcPr>
            <w:tcW w:w="4788" w:type="dxa"/>
          </w:tcPr>
          <w:p w14:paraId="20D22FD4" w14:textId="77777777" w:rsidR="00843917" w:rsidRDefault="00843917" w:rsidP="008C3BF2">
            <w:r>
              <w:t>Uncoated Polycarbonate</w:t>
            </w:r>
          </w:p>
        </w:tc>
        <w:tc>
          <w:tcPr>
            <w:tcW w:w="2250" w:type="dxa"/>
          </w:tcPr>
          <w:p w14:paraId="3A81A079" w14:textId="77777777" w:rsidR="00843917" w:rsidRDefault="00843917" w:rsidP="008C3BF2">
            <w:r>
              <w:t>25023</w:t>
            </w:r>
          </w:p>
        </w:tc>
      </w:tr>
      <w:tr w:rsidR="00843917" w14:paraId="22F832CD" w14:textId="77777777" w:rsidTr="00843917">
        <w:tc>
          <w:tcPr>
            <w:tcW w:w="4788" w:type="dxa"/>
          </w:tcPr>
          <w:p w14:paraId="2C011DD6" w14:textId="77777777" w:rsidR="00843917" w:rsidRDefault="00843917" w:rsidP="008C3BF2">
            <w:r>
              <w:t>2-Side Hard Coated Polycarbonate</w:t>
            </w:r>
          </w:p>
        </w:tc>
        <w:tc>
          <w:tcPr>
            <w:tcW w:w="2250" w:type="dxa"/>
          </w:tcPr>
          <w:p w14:paraId="41E271E2" w14:textId="77777777" w:rsidR="00843917" w:rsidRDefault="00843917" w:rsidP="008C3BF2">
            <w:r>
              <w:t>25024</w:t>
            </w:r>
          </w:p>
        </w:tc>
      </w:tr>
    </w:tbl>
    <w:p w14:paraId="26C1A336" w14:textId="77777777" w:rsidR="00ED4FA4" w:rsidRPr="00C531DB" w:rsidRDefault="00ED4FA4" w:rsidP="00ED4FA4">
      <w:pPr>
        <w:rPr>
          <w:b/>
        </w:rPr>
      </w:pPr>
    </w:p>
    <w:p w14:paraId="42EF5B3E" w14:textId="77777777" w:rsidR="00020075" w:rsidRDefault="00020075" w:rsidP="00020075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738C262C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0.220 Thick UV Resistant Polycarbonate</w:t>
      </w:r>
      <w:r>
        <w:rPr>
          <w:rFonts w:ascii="AppleSystemUIFont" w:hAnsi="AppleSystemUIFont" w:cs="AppleSystemUIFont"/>
        </w:rPr>
        <w:t>—Maximizes visibility while minimizing elemental intrusion</w:t>
      </w:r>
    </w:p>
    <w:p w14:paraId="62A15F37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2 Durable</w:t>
      </w:r>
      <w:r>
        <w:rPr>
          <w:rFonts w:ascii="AppleSystemUIFont" w:hAnsi="AppleSystemUIFont" w:cs="AppleSystemUIFont"/>
        </w:rPr>
        <w:t xml:space="preserve"> </w:t>
      </w:r>
      <w:r>
        <w:rPr>
          <w:rFonts w:ascii="AppleSystemUIFontBold" w:hAnsi="AppleSystemUIFontBold" w:cs="AppleSystemUIFontBold"/>
          <w:b/>
          <w:bCs/>
        </w:rPr>
        <w:t>Vents</w:t>
      </w:r>
      <w:r>
        <w:rPr>
          <w:rFonts w:ascii="AppleSystemUIFont" w:hAnsi="AppleSystemUIFont" w:cs="AppleSystemUIFont"/>
        </w:rPr>
        <w:t>—Made of glass-filled nylon and made to last</w:t>
      </w:r>
    </w:p>
    <w:p w14:paraId="63CEBD49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Gasket Sealed Components</w:t>
      </w:r>
      <w:r>
        <w:rPr>
          <w:rFonts w:ascii="AppleSystemUIFont" w:hAnsi="AppleSystemUIFont" w:cs="AppleSystemUIFont"/>
        </w:rPr>
        <w:t>—For protection against wind and water intrusion</w:t>
      </w:r>
    </w:p>
    <w:p w14:paraId="0D408079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Glass-filled Nylon Clamps</w:t>
      </w:r>
      <w:r>
        <w:rPr>
          <w:rFonts w:ascii="AppleSystemUIFont" w:hAnsi="AppleSystemUIFont" w:cs="AppleSystemUIFont"/>
        </w:rPr>
        <w:t>—Custom designed, super strong, and low profile so they do not interfere with other accessories</w:t>
      </w:r>
    </w:p>
    <w:p w14:paraId="7E8D6B75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Fully Adjustable Air Flow</w:t>
      </w:r>
      <w:r>
        <w:rPr>
          <w:rFonts w:ascii="AppleSystemUIFont" w:hAnsi="AppleSystemUIFont" w:cs="AppleSystemUIFont"/>
        </w:rPr>
        <w:t>—Easy-to-use louver makes changing the airflow through your vents simple</w:t>
      </w:r>
    </w:p>
    <w:p w14:paraId="12606EFA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Defog Mode</w:t>
      </w:r>
      <w:r>
        <w:rPr>
          <w:rFonts w:ascii="AppleSystemUIFont" w:hAnsi="AppleSystemUIFont" w:cs="AppleSystemUIFont"/>
        </w:rPr>
        <w:t>—Incoming air can be directed at the inside window surface to help prevent fogging</w:t>
      </w:r>
    </w:p>
    <w:p w14:paraId="188E2FE2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r>
        <w:rPr>
          <w:rFonts w:ascii="AppleSystemUIFontBold" w:hAnsi="AppleSystemUIFontBold" w:cs="AppleSystemUIFontBold"/>
          <w:b/>
          <w:bCs/>
        </w:rPr>
        <w:t>No Tools Required</w:t>
      </w:r>
      <w:r>
        <w:rPr>
          <w:rFonts w:ascii="AppleSystemUIFont" w:hAnsi="AppleSystemUIFont" w:cs="AppleSystemUIFont"/>
        </w:rPr>
        <w:t>—Easy to turn knobs makes installation a breeze</w:t>
      </w:r>
    </w:p>
    <w:p w14:paraId="21CFBA62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Seizmik</w:t>
      </w:r>
      <w:proofErr w:type="spellEnd"/>
      <w:r>
        <w:rPr>
          <w:rFonts w:ascii="AppleSystemUIFontBold" w:hAnsi="AppleSystemUIFontBold" w:cs="AppleSystemUIFontBold"/>
          <w:b/>
          <w:bCs/>
        </w:rPr>
        <w:t xml:space="preserve"> Compatible</w:t>
      </w:r>
      <w:r>
        <w:rPr>
          <w:rFonts w:ascii="AppleSystemUIFont" w:hAnsi="AppleSystemUIFont" w:cs="AppleSystemUIFont"/>
        </w:rPr>
        <w:t xml:space="preserve">—Works with </w:t>
      </w:r>
      <w:proofErr w:type="spellStart"/>
      <w:r>
        <w:rPr>
          <w:rFonts w:ascii="AppleSystemUIFont" w:hAnsi="AppleSystemUIFont" w:cs="AppleSystemUIFont"/>
        </w:rPr>
        <w:t>Seizmik</w:t>
      </w:r>
      <w:proofErr w:type="spellEnd"/>
      <w:r>
        <w:rPr>
          <w:rFonts w:ascii="AppleSystemUIFont" w:hAnsi="AppleSystemUIFont" w:cs="AppleSystemUIFont"/>
        </w:rPr>
        <w:t xml:space="preserve"> accessories: mirrors, light bars, etc.</w:t>
      </w:r>
    </w:p>
    <w:p w14:paraId="392E0DCE" w14:textId="77777777" w:rsidR="00020075" w:rsidRDefault="00020075" w:rsidP="00020075">
      <w:pPr>
        <w:numPr>
          <w:ilvl w:val="0"/>
          <w:numId w:val="3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</w:rPr>
      </w:pPr>
      <w:proofErr w:type="spellStart"/>
      <w:r>
        <w:rPr>
          <w:rFonts w:ascii="AppleSystemUIFontBold" w:hAnsi="AppleSystemUIFontBold" w:cs="AppleSystemUIFontBold"/>
          <w:b/>
          <w:bCs/>
        </w:rPr>
        <w:t>Trailerable</w:t>
      </w:r>
      <w:proofErr w:type="spellEnd"/>
      <w:r>
        <w:rPr>
          <w:rFonts w:ascii="AppleSystemUIFont" w:hAnsi="AppleSystemUIFont" w:cs="AppleSystemUIFont"/>
        </w:rPr>
        <w:t>—Up to 65mph when properly prepared</w:t>
      </w:r>
    </w:p>
    <w:p w14:paraId="4F7FB4C9" w14:textId="1F14A67C" w:rsidR="00E34259" w:rsidRPr="00020075" w:rsidRDefault="00020075" w:rsidP="00020075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FF0000"/>
        </w:rPr>
      </w:pPr>
      <w:r w:rsidRPr="00020075">
        <w:rPr>
          <w:rFonts w:ascii="Times New Roman" w:eastAsia="Times New Roman" w:hAnsi="Times New Roman" w:cs="Times New Roman"/>
          <w:color w:val="FF0000"/>
        </w:rPr>
        <w:t>Updated 2/14/20</w:t>
      </w:r>
    </w:p>
    <w:sectPr w:rsidR="00E34259" w:rsidRPr="00020075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D87EAF"/>
    <w:multiLevelType w:val="hybridMultilevel"/>
    <w:tmpl w:val="7CE8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6C6A"/>
    <w:multiLevelType w:val="multilevel"/>
    <w:tmpl w:val="E31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A4"/>
    <w:rsid w:val="00020075"/>
    <w:rsid w:val="00045D23"/>
    <w:rsid w:val="0067691F"/>
    <w:rsid w:val="00843917"/>
    <w:rsid w:val="00E34259"/>
    <w:rsid w:val="00ED4FA4"/>
    <w:rsid w:val="00F7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89D39"/>
  <w14:defaultImageDpi w14:val="300"/>
  <w15:docId w15:val="{070F1F96-2ABA-4446-B58C-636232CA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FA4"/>
    <w:pPr>
      <w:ind w:left="720"/>
      <w:contextualSpacing/>
    </w:pPr>
  </w:style>
  <w:style w:type="table" w:styleId="TableGrid">
    <w:name w:val="Table Grid"/>
    <w:basedOn w:val="TableNormal"/>
    <w:uiPriority w:val="59"/>
    <w:rsid w:val="00ED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045D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045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1BEA62F4</Template>
  <TotalTime>2</TotalTime>
  <Pages>1</Pages>
  <Words>159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6</cp:revision>
  <dcterms:created xsi:type="dcterms:W3CDTF">2016-01-29T18:50:00Z</dcterms:created>
  <dcterms:modified xsi:type="dcterms:W3CDTF">2020-11-26T13:57:00Z</dcterms:modified>
</cp:coreProperties>
</file>